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6483" w14:textId="77777777" w:rsidR="00DD2A74" w:rsidRDefault="000505A8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D26F118" wp14:editId="59FC0EC4">
            <wp:extent cx="6046530" cy="64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K_peakontor_ee.gif"/>
                    <pic:cNvPicPr/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530" cy="64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7D007" w14:textId="77777777" w:rsidR="00DD2A74" w:rsidRDefault="00DD2A74">
      <w:pPr>
        <w:rPr>
          <w:sz w:val="2"/>
        </w:rPr>
        <w:sectPr w:rsidR="00DD2A74">
          <w:headerReference w:type="default" r:id="rId8"/>
          <w:footerReference w:type="default" r:id="rId9"/>
          <w:headerReference w:type="first" r:id="rId10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tbl>
      <w:tblPr>
        <w:tblW w:w="9668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8"/>
        <w:gridCol w:w="586"/>
        <w:gridCol w:w="819"/>
        <w:gridCol w:w="3665"/>
      </w:tblGrid>
      <w:tr w:rsidR="00035869" w:rsidRPr="00E057C6" w14:paraId="13D479E5" w14:textId="77777777" w:rsidTr="005541AD">
        <w:trPr>
          <w:cantSplit/>
          <w:trHeight w:val="567"/>
        </w:trPr>
        <w:tc>
          <w:tcPr>
            <w:tcW w:w="4606" w:type="dxa"/>
            <w:vMerge w:val="restart"/>
          </w:tcPr>
          <w:p w14:paraId="6CD47F99" w14:textId="469839BE" w:rsidR="00035869" w:rsidRPr="00E057C6" w:rsidRDefault="00C07141" w:rsidP="00035869">
            <w:pPr>
              <w:rPr>
                <w:szCs w:val="24"/>
              </w:rPr>
            </w:pPr>
            <w:r>
              <w:rPr>
                <w:szCs w:val="24"/>
              </w:rPr>
              <w:t>Narva-Jõesuu Linnavalitsus</w:t>
            </w:r>
          </w:p>
          <w:p w14:paraId="2F2FEF5E" w14:textId="40BE1F7C" w:rsidR="00035869" w:rsidRPr="00E057C6" w:rsidRDefault="001954E3" w:rsidP="00035869">
            <w:pPr>
              <w:rPr>
                <w:color w:val="0563C1" w:themeColor="hyperlink"/>
                <w:szCs w:val="24"/>
                <w:u w:val="single"/>
              </w:rPr>
            </w:pPr>
            <w:r>
              <w:rPr>
                <w:color w:val="0563C1" w:themeColor="hyperlink"/>
                <w:szCs w:val="24"/>
                <w:u w:val="single"/>
              </w:rPr>
              <w:t>info</w:t>
            </w:r>
            <w:r w:rsidR="00035869" w:rsidRPr="00E057C6">
              <w:rPr>
                <w:color w:val="0563C1" w:themeColor="hyperlink"/>
                <w:szCs w:val="24"/>
                <w:u w:val="single"/>
              </w:rPr>
              <w:t>@</w:t>
            </w:r>
            <w:r w:rsidR="00C07141">
              <w:rPr>
                <w:color w:val="0563C1" w:themeColor="hyperlink"/>
                <w:szCs w:val="24"/>
                <w:u w:val="single"/>
              </w:rPr>
              <w:t>narva-joesuu</w:t>
            </w:r>
            <w:r w:rsidR="00035869" w:rsidRPr="00E057C6">
              <w:rPr>
                <w:color w:val="0563C1" w:themeColor="hyperlink"/>
                <w:szCs w:val="24"/>
                <w:u w:val="single"/>
              </w:rPr>
              <w:t>.ee</w:t>
            </w:r>
          </w:p>
          <w:p w14:paraId="5CFEBA72" w14:textId="3BC90888" w:rsidR="00D8352C" w:rsidRPr="00E057C6" w:rsidRDefault="00B57F17" w:rsidP="00D8352C">
            <w:pPr>
              <w:rPr>
                <w:color w:val="0563C1" w:themeColor="hyperlink"/>
                <w:szCs w:val="24"/>
                <w:u w:val="single"/>
              </w:rPr>
            </w:pPr>
            <w:r>
              <w:rPr>
                <w:color w:val="0563C1" w:themeColor="hyperlink"/>
                <w:szCs w:val="24"/>
                <w:u w:val="single"/>
              </w:rPr>
              <w:t xml:space="preserve"> </w:t>
            </w:r>
          </w:p>
          <w:p w14:paraId="33438454" w14:textId="2FC498E7" w:rsidR="00035869" w:rsidRPr="00E057C6" w:rsidRDefault="00DC58B0" w:rsidP="00035869">
            <w:pPr>
              <w:rPr>
                <w:szCs w:val="24"/>
              </w:rPr>
            </w:pPr>
            <w:r>
              <w:t xml:space="preserve"> </w:t>
            </w:r>
          </w:p>
          <w:p w14:paraId="403846FC" w14:textId="77777777" w:rsidR="00035869" w:rsidRPr="00E057C6" w:rsidRDefault="00035869" w:rsidP="00035869">
            <w:pPr>
              <w:rPr>
                <w:szCs w:val="24"/>
              </w:rPr>
            </w:pPr>
          </w:p>
        </w:tc>
        <w:tc>
          <w:tcPr>
            <w:tcW w:w="1389" w:type="dxa"/>
            <w:gridSpan w:val="2"/>
            <w:noWrap/>
          </w:tcPr>
          <w:p w14:paraId="4A07FB6D" w14:textId="77777777" w:rsidR="00035869" w:rsidRPr="00E057C6" w:rsidRDefault="00035869" w:rsidP="00035869">
            <w:pPr>
              <w:rPr>
                <w:szCs w:val="24"/>
              </w:rPr>
            </w:pPr>
          </w:p>
        </w:tc>
        <w:tc>
          <w:tcPr>
            <w:tcW w:w="3673" w:type="dxa"/>
            <w:tcMar>
              <w:left w:w="85" w:type="dxa"/>
            </w:tcMar>
          </w:tcPr>
          <w:p w14:paraId="2F45622F" w14:textId="77777777" w:rsidR="00035869" w:rsidRPr="00E057C6" w:rsidRDefault="00035869" w:rsidP="00035869">
            <w:pPr>
              <w:rPr>
                <w:szCs w:val="24"/>
              </w:rPr>
            </w:pPr>
          </w:p>
        </w:tc>
      </w:tr>
      <w:tr w:rsidR="00035869" w:rsidRPr="00E057C6" w14:paraId="0091C8E9" w14:textId="77777777" w:rsidTr="005541AD">
        <w:trPr>
          <w:cantSplit/>
          <w:trHeight w:val="743"/>
        </w:trPr>
        <w:tc>
          <w:tcPr>
            <w:tcW w:w="4606" w:type="dxa"/>
            <w:vMerge/>
          </w:tcPr>
          <w:p w14:paraId="59551158" w14:textId="77777777" w:rsidR="00035869" w:rsidRPr="00E057C6" w:rsidRDefault="00035869" w:rsidP="00035869">
            <w:pPr>
              <w:rPr>
                <w:szCs w:val="24"/>
              </w:rPr>
            </w:pPr>
          </w:p>
        </w:tc>
        <w:tc>
          <w:tcPr>
            <w:tcW w:w="570" w:type="dxa"/>
            <w:noWrap/>
          </w:tcPr>
          <w:p w14:paraId="2F873DED" w14:textId="77777777" w:rsidR="00035869" w:rsidRPr="00E057C6" w:rsidRDefault="00035869" w:rsidP="00035869">
            <w:pPr>
              <w:rPr>
                <w:szCs w:val="24"/>
              </w:rPr>
            </w:pPr>
            <w:r w:rsidRPr="00E057C6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 w:rsidRPr="00E057C6">
              <w:rPr>
                <w:szCs w:val="24"/>
              </w:rPr>
              <w:instrText xml:space="preserve"> FORMTEXT </w:instrText>
            </w:r>
            <w:r w:rsidRPr="00E057C6">
              <w:rPr>
                <w:szCs w:val="24"/>
              </w:rPr>
            </w:r>
            <w:r w:rsidRPr="00E057C6">
              <w:rPr>
                <w:szCs w:val="24"/>
              </w:rPr>
              <w:fldChar w:fldCharType="separate"/>
            </w:r>
            <w:r w:rsidRPr="00E057C6">
              <w:rPr>
                <w:noProof/>
                <w:szCs w:val="24"/>
              </w:rPr>
              <w:t>Meie</w:t>
            </w:r>
            <w:r w:rsidRPr="00E057C6">
              <w:rPr>
                <w:szCs w:val="24"/>
              </w:rPr>
              <w:fldChar w:fldCharType="end"/>
            </w:r>
            <w:r w:rsidRPr="00E057C6">
              <w:rPr>
                <w:szCs w:val="24"/>
              </w:rPr>
              <w:t>:</w:t>
            </w:r>
          </w:p>
        </w:tc>
        <w:tc>
          <w:tcPr>
            <w:tcW w:w="4492" w:type="dxa"/>
            <w:gridSpan w:val="2"/>
            <w:tcMar>
              <w:left w:w="85" w:type="dxa"/>
            </w:tcMar>
          </w:tcPr>
          <w:p w14:paraId="725F8895" w14:textId="16CC2F24" w:rsidR="00035869" w:rsidRPr="00E057C6" w:rsidRDefault="00FA521B" w:rsidP="00035869">
            <w:pPr>
              <w:rPr>
                <w:szCs w:val="24"/>
              </w:rPr>
            </w:pPr>
            <w:r w:rsidRPr="00E057C6">
              <w:rPr>
                <w:szCs w:val="24"/>
              </w:rPr>
              <w:t>d</w:t>
            </w:r>
            <w:r w:rsidR="00035869" w:rsidRPr="00E057C6">
              <w:rPr>
                <w:szCs w:val="24"/>
              </w:rPr>
              <w:t xml:space="preserve">igitaalallkirja kuupäev nr </w:t>
            </w:r>
            <w:r w:rsidR="00051E1B">
              <w:rPr>
                <w:szCs w:val="24"/>
              </w:rPr>
              <w:t>3-1.63</w:t>
            </w:r>
            <w:r w:rsidR="00035869" w:rsidRPr="00E057C6">
              <w:rPr>
                <w:szCs w:val="24"/>
              </w:rPr>
              <w:t>/</w:t>
            </w:r>
            <w:r w:rsidR="00051E1B">
              <w:rPr>
                <w:szCs w:val="24"/>
              </w:rPr>
              <w:t>2022/</w:t>
            </w:r>
            <w:r w:rsidR="000863B3">
              <w:rPr>
                <w:szCs w:val="24"/>
              </w:rPr>
              <w:t xml:space="preserve"> </w:t>
            </w:r>
            <w:r w:rsidR="00F31961">
              <w:rPr>
                <w:szCs w:val="24"/>
              </w:rPr>
              <w:t xml:space="preserve"> </w:t>
            </w:r>
            <w:r w:rsidR="00FC4B77">
              <w:rPr>
                <w:szCs w:val="24"/>
              </w:rPr>
              <w:t xml:space="preserve"> </w:t>
            </w:r>
            <w:r w:rsidR="007E09FC">
              <w:rPr>
                <w:szCs w:val="24"/>
              </w:rPr>
              <w:t xml:space="preserve"> </w:t>
            </w:r>
            <w:r w:rsidR="00E3169A">
              <w:rPr>
                <w:szCs w:val="24"/>
              </w:rPr>
              <w:t xml:space="preserve"> </w:t>
            </w:r>
            <w:r w:rsidR="00051E1B">
              <w:rPr>
                <w:szCs w:val="24"/>
              </w:rPr>
              <w:t xml:space="preserve"> </w:t>
            </w:r>
          </w:p>
          <w:p w14:paraId="5607B403" w14:textId="77777777" w:rsidR="00035869" w:rsidRPr="00E057C6" w:rsidRDefault="00035869" w:rsidP="00035869">
            <w:pPr>
              <w:rPr>
                <w:szCs w:val="24"/>
              </w:rPr>
            </w:pPr>
          </w:p>
        </w:tc>
      </w:tr>
    </w:tbl>
    <w:p w14:paraId="6D73ADC9" w14:textId="0E23CF1A" w:rsidR="005E2CFC" w:rsidRPr="008834E3" w:rsidRDefault="008834E3" w:rsidP="006B2B07">
      <w:pPr>
        <w:rPr>
          <w:b/>
          <w:bCs/>
          <w:szCs w:val="24"/>
        </w:rPr>
      </w:pPr>
      <w:r w:rsidRPr="008834E3">
        <w:rPr>
          <w:b/>
          <w:bCs/>
        </w:rPr>
        <w:t>Päring seoses</w:t>
      </w:r>
      <w:r w:rsidR="005D137C" w:rsidRPr="008834E3">
        <w:rPr>
          <w:b/>
          <w:bCs/>
          <w:szCs w:val="24"/>
        </w:rPr>
        <w:t xml:space="preserve"> </w:t>
      </w:r>
      <w:r w:rsidR="000863B3">
        <w:rPr>
          <w:b/>
          <w:bCs/>
          <w:szCs w:val="24"/>
        </w:rPr>
        <w:t>Vaivara</w:t>
      </w:r>
      <w:r w:rsidR="00C81260" w:rsidRPr="008834E3">
        <w:rPr>
          <w:b/>
          <w:bCs/>
          <w:szCs w:val="24"/>
        </w:rPr>
        <w:t xml:space="preserve"> </w:t>
      </w:r>
      <w:r w:rsidR="006B2B07" w:rsidRPr="008834E3">
        <w:rPr>
          <w:b/>
          <w:bCs/>
          <w:szCs w:val="24"/>
        </w:rPr>
        <w:t xml:space="preserve">metskond </w:t>
      </w:r>
      <w:r w:rsidR="000863B3">
        <w:rPr>
          <w:b/>
          <w:bCs/>
          <w:szCs w:val="24"/>
        </w:rPr>
        <w:t>58</w:t>
      </w:r>
    </w:p>
    <w:p w14:paraId="46CDECBF" w14:textId="7D8293DC" w:rsidR="00981519" w:rsidRPr="008834E3" w:rsidRDefault="006B2B07" w:rsidP="006B2B07">
      <w:pPr>
        <w:rPr>
          <w:b/>
          <w:bCs/>
          <w:szCs w:val="24"/>
        </w:rPr>
      </w:pPr>
      <w:r w:rsidRPr="008834E3">
        <w:rPr>
          <w:b/>
          <w:bCs/>
          <w:szCs w:val="24"/>
        </w:rPr>
        <w:t>kinnistu</w:t>
      </w:r>
      <w:r w:rsidR="007E09FC">
        <w:rPr>
          <w:b/>
          <w:bCs/>
          <w:szCs w:val="24"/>
        </w:rPr>
        <w:t>l</w:t>
      </w:r>
      <w:r w:rsidRPr="008834E3">
        <w:rPr>
          <w:b/>
          <w:bCs/>
          <w:szCs w:val="24"/>
        </w:rPr>
        <w:t xml:space="preserve"> </w:t>
      </w:r>
      <w:r w:rsidR="008834E3" w:rsidRPr="008834E3">
        <w:rPr>
          <w:b/>
          <w:bCs/>
          <w:szCs w:val="24"/>
        </w:rPr>
        <w:t>planeeritava lammutustööga</w:t>
      </w:r>
    </w:p>
    <w:p w14:paraId="65004509" w14:textId="45BE30F1" w:rsidR="009C784B" w:rsidRDefault="009C784B" w:rsidP="00035869">
      <w:pPr>
        <w:rPr>
          <w:szCs w:val="24"/>
        </w:rPr>
      </w:pPr>
    </w:p>
    <w:p w14:paraId="2C687195" w14:textId="77777777" w:rsidR="008834E3" w:rsidRDefault="008834E3" w:rsidP="00035869">
      <w:pPr>
        <w:rPr>
          <w:szCs w:val="24"/>
        </w:rPr>
      </w:pPr>
    </w:p>
    <w:p w14:paraId="06997059" w14:textId="4B23E38A" w:rsidR="006B2B07" w:rsidRPr="001954E3" w:rsidRDefault="008834E3" w:rsidP="00DB56BB">
      <w:pPr>
        <w:jc w:val="both"/>
        <w:rPr>
          <w:szCs w:val="24"/>
          <w:shd w:val="clear" w:color="auto" w:fill="FFFFFF"/>
        </w:rPr>
      </w:pPr>
      <w:r w:rsidRPr="007B5C06">
        <w:rPr>
          <w:szCs w:val="24"/>
        </w:rPr>
        <w:t>Riigimetsa Majandamise Keskus (edaspidi RMK)</w:t>
      </w:r>
      <w:r>
        <w:rPr>
          <w:szCs w:val="24"/>
        </w:rPr>
        <w:t xml:space="preserve"> on ette valmistamas riigihanget riigiomandis RMK haldamisel olevatel kinnisasjadel paiknevate laguehitiste lammutamiseks, utiliseerimiseks ja kinnisasjade korrastamiseks. Muuhulgas planeerime lammutada </w:t>
      </w:r>
      <w:r w:rsidR="00C07141">
        <w:rPr>
          <w:color w:val="000000"/>
          <w:szCs w:val="24"/>
          <w:shd w:val="clear" w:color="auto" w:fill="FFFFFF"/>
        </w:rPr>
        <w:t>Ida-Viru</w:t>
      </w:r>
      <w:r w:rsidR="00C81260" w:rsidRPr="007B5C06">
        <w:rPr>
          <w:color w:val="000000"/>
          <w:szCs w:val="24"/>
          <w:shd w:val="clear" w:color="auto" w:fill="FFFFFF"/>
        </w:rPr>
        <w:t xml:space="preserve"> maakonnas </w:t>
      </w:r>
      <w:r w:rsidR="00C07141">
        <w:rPr>
          <w:color w:val="000000"/>
          <w:szCs w:val="24"/>
          <w:shd w:val="clear" w:color="auto" w:fill="FFFFFF"/>
        </w:rPr>
        <w:t>Narva-Jõesuu linnas</w:t>
      </w:r>
      <w:r w:rsidR="00C81260" w:rsidRPr="007B5C06">
        <w:rPr>
          <w:color w:val="000000"/>
          <w:szCs w:val="24"/>
          <w:shd w:val="clear" w:color="auto" w:fill="FFFFFF"/>
        </w:rPr>
        <w:t xml:space="preserve"> </w:t>
      </w:r>
      <w:r w:rsidR="000863B3">
        <w:rPr>
          <w:szCs w:val="24"/>
          <w:shd w:val="clear" w:color="auto" w:fill="FFFFFF"/>
        </w:rPr>
        <w:t>Vaivara</w:t>
      </w:r>
      <w:r w:rsidR="00FC4B77" w:rsidRPr="001954E3">
        <w:rPr>
          <w:szCs w:val="24"/>
        </w:rPr>
        <w:t xml:space="preserve"> </w:t>
      </w:r>
      <w:r w:rsidR="006B2B07" w:rsidRPr="001954E3">
        <w:rPr>
          <w:szCs w:val="24"/>
        </w:rPr>
        <w:t>külas</w:t>
      </w:r>
      <w:r w:rsidR="00DB56BB" w:rsidRPr="001954E3">
        <w:rPr>
          <w:szCs w:val="24"/>
        </w:rPr>
        <w:t xml:space="preserve"> asuva</w:t>
      </w:r>
      <w:r w:rsidR="00BA74C8" w:rsidRPr="001954E3">
        <w:rPr>
          <w:szCs w:val="24"/>
        </w:rPr>
        <w:t>l</w:t>
      </w:r>
      <w:r w:rsidR="00DB56BB" w:rsidRPr="001954E3">
        <w:rPr>
          <w:szCs w:val="24"/>
        </w:rPr>
        <w:t xml:space="preserve"> </w:t>
      </w:r>
      <w:r w:rsidR="000863B3" w:rsidRPr="000863B3">
        <w:rPr>
          <w:szCs w:val="24"/>
        </w:rPr>
        <w:t>Vaivara metskond 58</w:t>
      </w:r>
      <w:r w:rsidR="000863B3" w:rsidRPr="001954E3">
        <w:rPr>
          <w:szCs w:val="24"/>
        </w:rPr>
        <w:t xml:space="preserve"> </w:t>
      </w:r>
      <w:r w:rsidR="00DB56BB" w:rsidRPr="001954E3">
        <w:rPr>
          <w:szCs w:val="24"/>
        </w:rPr>
        <w:t>(</w:t>
      </w:r>
      <w:r w:rsidR="00DB56BB" w:rsidRPr="00C07141">
        <w:rPr>
          <w:szCs w:val="24"/>
        </w:rPr>
        <w:t xml:space="preserve">katastritunnus </w:t>
      </w:r>
      <w:r w:rsidR="000863B3" w:rsidRPr="000863B3">
        <w:rPr>
          <w:szCs w:val="24"/>
          <w:shd w:val="clear" w:color="auto" w:fill="FFFFFF"/>
        </w:rPr>
        <w:t>85101:001:0569</w:t>
      </w:r>
      <w:r w:rsidR="008630D9" w:rsidRPr="00C07141">
        <w:rPr>
          <w:szCs w:val="24"/>
          <w:shd w:val="clear" w:color="auto" w:fill="FFFFFF"/>
        </w:rPr>
        <w:t>)</w:t>
      </w:r>
      <w:r w:rsidR="008630D9" w:rsidRPr="001954E3">
        <w:rPr>
          <w:szCs w:val="24"/>
          <w:shd w:val="clear" w:color="auto" w:fill="FFFFFF"/>
        </w:rPr>
        <w:t xml:space="preserve"> </w:t>
      </w:r>
      <w:r w:rsidR="00BA74C8" w:rsidRPr="001954E3">
        <w:rPr>
          <w:szCs w:val="24"/>
          <w:shd w:val="clear" w:color="auto" w:fill="FFFFFF"/>
        </w:rPr>
        <w:t>kinnisasjal paiknev</w:t>
      </w:r>
      <w:r w:rsidR="00FC4B77" w:rsidRPr="001954E3">
        <w:rPr>
          <w:szCs w:val="24"/>
          <w:shd w:val="clear" w:color="auto" w:fill="FFFFFF"/>
        </w:rPr>
        <w:t>a</w:t>
      </w:r>
      <w:r w:rsidR="00C07141">
        <w:rPr>
          <w:szCs w:val="24"/>
          <w:shd w:val="clear" w:color="auto" w:fill="FFFFFF"/>
        </w:rPr>
        <w:t>d</w:t>
      </w:r>
      <w:r w:rsidR="00FC4B77" w:rsidRPr="001954E3">
        <w:rPr>
          <w:szCs w:val="24"/>
          <w:shd w:val="clear" w:color="auto" w:fill="FFFFFF"/>
        </w:rPr>
        <w:t xml:space="preserve"> </w:t>
      </w:r>
      <w:r w:rsidR="00BA74C8" w:rsidRPr="001954E3">
        <w:rPr>
          <w:szCs w:val="24"/>
          <w:shd w:val="clear" w:color="auto" w:fill="FFFFFF"/>
        </w:rPr>
        <w:t>ehitise</w:t>
      </w:r>
      <w:r w:rsidR="00C07141">
        <w:rPr>
          <w:szCs w:val="24"/>
          <w:shd w:val="clear" w:color="auto" w:fill="FFFFFF"/>
        </w:rPr>
        <w:t>d</w:t>
      </w:r>
      <w:r w:rsidR="00BA74C8" w:rsidRPr="001954E3">
        <w:rPr>
          <w:szCs w:val="24"/>
          <w:shd w:val="clear" w:color="auto" w:fill="FFFFFF"/>
        </w:rPr>
        <w:t>.</w:t>
      </w:r>
      <w:r w:rsidR="00BA74C8" w:rsidRPr="001954E3">
        <w:rPr>
          <w:szCs w:val="24"/>
        </w:rPr>
        <w:t xml:space="preserve"> </w:t>
      </w:r>
    </w:p>
    <w:p w14:paraId="4777B084" w14:textId="77777777" w:rsidR="006B2B07" w:rsidRDefault="006B2B07" w:rsidP="00DB56BB">
      <w:pPr>
        <w:jc w:val="both"/>
      </w:pPr>
    </w:p>
    <w:p w14:paraId="55BB9BE8" w14:textId="32FBB4D7" w:rsidR="00051E1B" w:rsidRPr="009C1C66" w:rsidRDefault="00E91D31" w:rsidP="00EB22F5">
      <w:pPr>
        <w:jc w:val="both"/>
        <w:rPr>
          <w:sz w:val="32"/>
          <w:szCs w:val="24"/>
        </w:rPr>
      </w:pPr>
      <w:r>
        <w:t>RMK</w:t>
      </w:r>
      <w:r w:rsidR="00B539DF">
        <w:t xml:space="preserve"> </w:t>
      </w:r>
      <w:r w:rsidR="00BA74C8">
        <w:t xml:space="preserve">esindajate </w:t>
      </w:r>
      <w:r w:rsidR="00C07141">
        <w:t>08.11</w:t>
      </w:r>
      <w:r w:rsidR="00BA74C8">
        <w:t>.2022 läbiviidud</w:t>
      </w:r>
      <w:r w:rsidR="00B539DF">
        <w:t xml:space="preserve"> paikvaatluse</w:t>
      </w:r>
      <w:r w:rsidR="00BA74C8">
        <w:t xml:space="preserve">l </w:t>
      </w:r>
      <w:r w:rsidR="00B539DF">
        <w:t>tuvast</w:t>
      </w:r>
      <w:r w:rsidR="00BA74C8">
        <w:t>asime</w:t>
      </w:r>
      <w:r w:rsidR="00B539DF">
        <w:t xml:space="preserve">, et </w:t>
      </w:r>
      <w:r w:rsidR="000863B3" w:rsidRPr="000863B3">
        <w:rPr>
          <w:szCs w:val="24"/>
        </w:rPr>
        <w:t>Vaivara metskond 58</w:t>
      </w:r>
      <w:r w:rsidR="000863B3" w:rsidRPr="001954E3">
        <w:rPr>
          <w:szCs w:val="24"/>
        </w:rPr>
        <w:t xml:space="preserve"> </w:t>
      </w:r>
      <w:r w:rsidR="00BA74C8">
        <w:t>kinnisasjal</w:t>
      </w:r>
      <w:r w:rsidR="00B539DF">
        <w:t xml:space="preserve"> </w:t>
      </w:r>
      <w:r w:rsidR="00E73407">
        <w:t>asu</w:t>
      </w:r>
      <w:r w:rsidR="000863B3">
        <w:t xml:space="preserve">b </w:t>
      </w:r>
      <w:r w:rsidR="009A7870">
        <w:t xml:space="preserve">lagunenud </w:t>
      </w:r>
      <w:r w:rsidR="00FC4B77">
        <w:t>tellistest ehitis</w:t>
      </w:r>
      <w:r w:rsidR="000863B3">
        <w:t xml:space="preserve"> ja kaev</w:t>
      </w:r>
      <w:r w:rsidR="00A41B69">
        <w:t>, mis ei ole kantud ehitisregistrisse</w:t>
      </w:r>
      <w:r w:rsidR="00FC4B77">
        <w:t>.</w:t>
      </w:r>
      <w:r w:rsidR="006842F7">
        <w:t xml:space="preserve"> </w:t>
      </w:r>
      <w:r w:rsidR="008630D9">
        <w:t xml:space="preserve"> </w:t>
      </w:r>
    </w:p>
    <w:p w14:paraId="1958F8F6" w14:textId="77777777" w:rsidR="005D137C" w:rsidRPr="00E057C6" w:rsidRDefault="005D137C" w:rsidP="005D137C">
      <w:pPr>
        <w:jc w:val="both"/>
        <w:rPr>
          <w:szCs w:val="24"/>
        </w:rPr>
      </w:pPr>
    </w:p>
    <w:p w14:paraId="0553BB81" w14:textId="7B3AABCA" w:rsidR="001F3B78" w:rsidRPr="00E73407" w:rsidRDefault="008B655B" w:rsidP="001F3B78">
      <w:pPr>
        <w:jc w:val="both"/>
        <w:rPr>
          <w:szCs w:val="24"/>
        </w:rPr>
      </w:pPr>
      <w:r>
        <w:rPr>
          <w:szCs w:val="24"/>
        </w:rPr>
        <w:t xml:space="preserve">Palume </w:t>
      </w:r>
      <w:r w:rsidR="00C07141">
        <w:rPr>
          <w:szCs w:val="24"/>
        </w:rPr>
        <w:t>Narva-Jõesuu Linnavalitsuselt</w:t>
      </w:r>
      <w:r w:rsidR="0082032A">
        <w:rPr>
          <w:szCs w:val="24"/>
        </w:rPr>
        <w:t xml:space="preserve"> teavet, kas </w:t>
      </w:r>
      <w:r w:rsidR="000863B3" w:rsidRPr="000863B3">
        <w:rPr>
          <w:szCs w:val="24"/>
        </w:rPr>
        <w:t>Vaivara metskond 58</w:t>
      </w:r>
      <w:r w:rsidR="000863B3" w:rsidRPr="001954E3">
        <w:rPr>
          <w:szCs w:val="24"/>
        </w:rPr>
        <w:t xml:space="preserve"> </w:t>
      </w:r>
      <w:r w:rsidR="0082032A">
        <w:rPr>
          <w:szCs w:val="24"/>
        </w:rPr>
        <w:t>kinnisasjal paikneva</w:t>
      </w:r>
      <w:r w:rsidR="00C07141">
        <w:rPr>
          <w:szCs w:val="24"/>
        </w:rPr>
        <w:t>te</w:t>
      </w:r>
      <w:r w:rsidR="00FC4B77">
        <w:rPr>
          <w:szCs w:val="24"/>
        </w:rPr>
        <w:t xml:space="preserve"> </w:t>
      </w:r>
      <w:r w:rsidR="0082032A">
        <w:rPr>
          <w:szCs w:val="24"/>
        </w:rPr>
        <w:t>ehitise</w:t>
      </w:r>
      <w:r w:rsidR="00C07141">
        <w:rPr>
          <w:szCs w:val="24"/>
        </w:rPr>
        <w:t>te</w:t>
      </w:r>
      <w:r w:rsidR="0082032A">
        <w:rPr>
          <w:szCs w:val="24"/>
        </w:rPr>
        <w:t xml:space="preserve"> lammutamiseks on vaja</w:t>
      </w:r>
      <w:r w:rsidR="00FC4B77">
        <w:rPr>
          <w:szCs w:val="24"/>
        </w:rPr>
        <w:t>lik</w:t>
      </w:r>
      <w:r w:rsidR="0082032A">
        <w:rPr>
          <w:szCs w:val="24"/>
        </w:rPr>
        <w:t xml:space="preserve"> ehitusluba ja/või ehitusprojekt või antud ehitis</w:t>
      </w:r>
      <w:r w:rsidR="00C07141">
        <w:rPr>
          <w:szCs w:val="24"/>
        </w:rPr>
        <w:t>t</w:t>
      </w:r>
      <w:r w:rsidR="0082032A">
        <w:rPr>
          <w:szCs w:val="24"/>
        </w:rPr>
        <w:t xml:space="preserve">e puhul </w:t>
      </w:r>
      <w:r w:rsidR="00FC4B77">
        <w:rPr>
          <w:szCs w:val="24"/>
        </w:rPr>
        <w:t>see</w:t>
      </w:r>
      <w:r w:rsidR="0082032A">
        <w:rPr>
          <w:szCs w:val="24"/>
        </w:rPr>
        <w:t xml:space="preserve"> ei ole nõutav. RMK saab riigile kuuluvatel kinnis</w:t>
      </w:r>
      <w:r w:rsidR="00506A42">
        <w:rPr>
          <w:szCs w:val="24"/>
        </w:rPr>
        <w:t>asjade teha hooldustöid ainult riigihanke korras. Palume kooskõlastust esimesel võimalusel selleks, et saaksime riigihanke menetlusega alustada.</w:t>
      </w:r>
      <w:r w:rsidR="0082032A">
        <w:rPr>
          <w:szCs w:val="24"/>
        </w:rPr>
        <w:t xml:space="preserve"> </w:t>
      </w:r>
    </w:p>
    <w:p w14:paraId="784CF7EF" w14:textId="77777777" w:rsidR="001F3B78" w:rsidRPr="002A5927" w:rsidRDefault="001F3B78" w:rsidP="001F3B78">
      <w:pPr>
        <w:jc w:val="both"/>
        <w:rPr>
          <w:szCs w:val="22"/>
        </w:rPr>
      </w:pPr>
    </w:p>
    <w:p w14:paraId="3BD0953E" w14:textId="77777777" w:rsidR="0092711D" w:rsidRDefault="0074484B" w:rsidP="00413968">
      <w:pPr>
        <w:jc w:val="both"/>
        <w:rPr>
          <w:szCs w:val="22"/>
        </w:rPr>
      </w:pPr>
      <w:r>
        <w:rPr>
          <w:szCs w:val="22"/>
        </w:rPr>
        <w:t xml:space="preserve"> </w:t>
      </w:r>
    </w:p>
    <w:p w14:paraId="4BFA4A75" w14:textId="77777777" w:rsidR="00102118" w:rsidRPr="00E057C6" w:rsidRDefault="00102118" w:rsidP="00035869">
      <w:pPr>
        <w:jc w:val="both"/>
        <w:rPr>
          <w:szCs w:val="24"/>
        </w:rPr>
      </w:pPr>
    </w:p>
    <w:p w14:paraId="5C0749A9" w14:textId="77777777" w:rsidR="00035869" w:rsidRPr="00E057C6" w:rsidRDefault="00035869" w:rsidP="00035869">
      <w:pPr>
        <w:tabs>
          <w:tab w:val="left" w:pos="0"/>
        </w:tabs>
        <w:rPr>
          <w:szCs w:val="24"/>
        </w:rPr>
      </w:pPr>
      <w:r w:rsidRPr="00E057C6">
        <w:rPr>
          <w:szCs w:val="24"/>
        </w:rP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 w:rsidRPr="00E057C6">
        <w:rPr>
          <w:szCs w:val="24"/>
        </w:rPr>
        <w:instrText xml:space="preserve"> FORMTEXT </w:instrText>
      </w:r>
      <w:r w:rsidRPr="00E057C6">
        <w:rPr>
          <w:szCs w:val="24"/>
        </w:rPr>
      </w:r>
      <w:r w:rsidRPr="00E057C6">
        <w:rPr>
          <w:szCs w:val="24"/>
        </w:rPr>
        <w:fldChar w:fldCharType="separate"/>
      </w:r>
      <w:r w:rsidRPr="00E057C6">
        <w:rPr>
          <w:noProof/>
          <w:szCs w:val="24"/>
        </w:rPr>
        <w:t>Lugupidamisega</w:t>
      </w:r>
      <w:r w:rsidRPr="00E057C6">
        <w:rPr>
          <w:szCs w:val="24"/>
        </w:rPr>
        <w:fldChar w:fldCharType="end"/>
      </w:r>
    </w:p>
    <w:p w14:paraId="1EA1CC76" w14:textId="77777777" w:rsidR="00035869" w:rsidRPr="00E057C6" w:rsidRDefault="00035869" w:rsidP="00035869">
      <w:pPr>
        <w:rPr>
          <w:szCs w:val="24"/>
        </w:rPr>
      </w:pPr>
    </w:p>
    <w:p w14:paraId="402D8C34" w14:textId="77777777" w:rsidR="00035869" w:rsidRPr="00E057C6" w:rsidRDefault="00035869" w:rsidP="00035869">
      <w:pPr>
        <w:rPr>
          <w:i/>
          <w:szCs w:val="24"/>
        </w:rPr>
      </w:pPr>
      <w:r w:rsidRPr="00E057C6">
        <w:rPr>
          <w:i/>
          <w:szCs w:val="24"/>
        </w:rPr>
        <w:t xml:space="preserve"> (allkirjastatud digitaalselt)</w:t>
      </w:r>
    </w:p>
    <w:p w14:paraId="2E688FB7" w14:textId="77777777" w:rsidR="00035869" w:rsidRPr="00E057C6" w:rsidRDefault="00035869" w:rsidP="00035869">
      <w:pPr>
        <w:rPr>
          <w:szCs w:val="24"/>
        </w:rPr>
      </w:pPr>
    </w:p>
    <w:p w14:paraId="7C5E3DBD" w14:textId="77777777" w:rsidR="00035869" w:rsidRPr="00E057C6" w:rsidRDefault="00413968" w:rsidP="00035869">
      <w:pPr>
        <w:rPr>
          <w:szCs w:val="24"/>
        </w:rPr>
      </w:pPr>
      <w:r>
        <w:rPr>
          <w:szCs w:val="24"/>
        </w:rPr>
        <w:t>Andres Sepp</w:t>
      </w:r>
    </w:p>
    <w:p w14:paraId="467368D5" w14:textId="77777777" w:rsidR="00035869" w:rsidRDefault="00413968" w:rsidP="00035869">
      <w:pPr>
        <w:rPr>
          <w:szCs w:val="24"/>
        </w:rPr>
      </w:pPr>
      <w:r>
        <w:rPr>
          <w:szCs w:val="24"/>
        </w:rPr>
        <w:t>Metsaosakond</w:t>
      </w:r>
    </w:p>
    <w:p w14:paraId="54897FE1" w14:textId="77777777" w:rsidR="00413968" w:rsidRPr="00E057C6" w:rsidRDefault="00413968" w:rsidP="00035869">
      <w:pPr>
        <w:rPr>
          <w:spacing w:val="0"/>
          <w:position w:val="0"/>
          <w:szCs w:val="24"/>
        </w:rPr>
      </w:pPr>
      <w:r>
        <w:rPr>
          <w:szCs w:val="24"/>
        </w:rPr>
        <w:t>peametsaülem</w:t>
      </w:r>
    </w:p>
    <w:p w14:paraId="39FBC609" w14:textId="77777777" w:rsidR="00035869" w:rsidRDefault="00035869" w:rsidP="00035869">
      <w:pPr>
        <w:jc w:val="both"/>
        <w:rPr>
          <w:szCs w:val="24"/>
        </w:rPr>
      </w:pPr>
    </w:p>
    <w:p w14:paraId="0AE9254F" w14:textId="77777777" w:rsidR="00115709" w:rsidRDefault="00115709" w:rsidP="00035869">
      <w:pPr>
        <w:jc w:val="both"/>
        <w:rPr>
          <w:szCs w:val="24"/>
        </w:rPr>
      </w:pPr>
    </w:p>
    <w:p w14:paraId="2D48F99A" w14:textId="6EFF5A4D" w:rsidR="00115709" w:rsidRDefault="002B55B8" w:rsidP="00035869">
      <w:pPr>
        <w:jc w:val="both"/>
        <w:rPr>
          <w:szCs w:val="24"/>
        </w:rPr>
      </w:pPr>
      <w:r>
        <w:rPr>
          <w:szCs w:val="24"/>
        </w:rPr>
        <w:t>Lisa</w:t>
      </w:r>
      <w:r w:rsidR="00C07141">
        <w:rPr>
          <w:szCs w:val="24"/>
        </w:rPr>
        <w:t>d</w:t>
      </w:r>
      <w:r>
        <w:rPr>
          <w:szCs w:val="24"/>
        </w:rPr>
        <w:t xml:space="preserve">: </w:t>
      </w:r>
      <w:r w:rsidR="000863B3">
        <w:rPr>
          <w:szCs w:val="24"/>
        </w:rPr>
        <w:t xml:space="preserve">1. </w:t>
      </w:r>
      <w:r w:rsidR="000863B3" w:rsidRPr="000863B3">
        <w:rPr>
          <w:szCs w:val="24"/>
        </w:rPr>
        <w:t>Vaivara metskond 58</w:t>
      </w:r>
      <w:r w:rsidR="000863B3" w:rsidRPr="001954E3">
        <w:rPr>
          <w:szCs w:val="24"/>
        </w:rPr>
        <w:t xml:space="preserve"> </w:t>
      </w:r>
      <w:r>
        <w:rPr>
          <w:szCs w:val="24"/>
        </w:rPr>
        <w:t>asendi</w:t>
      </w:r>
      <w:r w:rsidR="00C07141">
        <w:rPr>
          <w:szCs w:val="24"/>
        </w:rPr>
        <w:t>skeem</w:t>
      </w:r>
      <w:r w:rsidR="009C6F9A">
        <w:rPr>
          <w:szCs w:val="24"/>
        </w:rPr>
        <w:t>;</w:t>
      </w:r>
    </w:p>
    <w:p w14:paraId="3D1A51EA" w14:textId="41B171AB" w:rsidR="009C6F9A" w:rsidRDefault="009C6F9A" w:rsidP="00035869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0863B3">
        <w:rPr>
          <w:szCs w:val="24"/>
        </w:rPr>
        <w:t xml:space="preserve">2. </w:t>
      </w:r>
      <w:r>
        <w:rPr>
          <w:szCs w:val="24"/>
        </w:rPr>
        <w:t>Foto ehitis</w:t>
      </w:r>
      <w:r w:rsidR="000863B3">
        <w:rPr>
          <w:szCs w:val="24"/>
        </w:rPr>
        <w:t>est</w:t>
      </w:r>
      <w:r>
        <w:rPr>
          <w:szCs w:val="24"/>
        </w:rPr>
        <w:t>.</w:t>
      </w:r>
    </w:p>
    <w:p w14:paraId="22AE0826" w14:textId="4ACE7718" w:rsidR="002B55B8" w:rsidRPr="00E057C6" w:rsidRDefault="002B55B8" w:rsidP="00035869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8630D9">
        <w:rPr>
          <w:szCs w:val="24"/>
        </w:rPr>
        <w:t xml:space="preserve"> </w:t>
      </w:r>
    </w:p>
    <w:p w14:paraId="015E4C82" w14:textId="25BF66ED" w:rsidR="00115709" w:rsidRPr="00115709" w:rsidRDefault="00506A42" w:rsidP="00115709">
      <w:pPr>
        <w:jc w:val="both"/>
        <w:rPr>
          <w:rFonts w:ascii="Calibri" w:hAnsi="Calibri" w:cs="Calibri"/>
          <w:color w:val="0563C1"/>
          <w:spacing w:val="0"/>
          <w:position w:val="0"/>
          <w:sz w:val="22"/>
          <w:szCs w:val="22"/>
          <w:u w:val="single"/>
          <w:lang w:eastAsia="et-EE"/>
        </w:rPr>
      </w:pPr>
      <w:r>
        <w:rPr>
          <w:spacing w:val="0"/>
          <w:position w:val="0"/>
          <w:szCs w:val="22"/>
          <w:lang w:eastAsia="et-EE"/>
        </w:rPr>
        <w:t xml:space="preserve"> </w:t>
      </w:r>
    </w:p>
    <w:p w14:paraId="19A9B739" w14:textId="77777777" w:rsidR="00035869" w:rsidRPr="00E057C6" w:rsidRDefault="00035869" w:rsidP="00035869">
      <w:pPr>
        <w:jc w:val="both"/>
        <w:rPr>
          <w:szCs w:val="24"/>
        </w:rPr>
      </w:pPr>
    </w:p>
    <w:p w14:paraId="1EE6CEB1" w14:textId="77777777" w:rsidR="003F4ADD" w:rsidRPr="00E057C6" w:rsidRDefault="003F4ADD" w:rsidP="00035869">
      <w:pPr>
        <w:jc w:val="both"/>
        <w:rPr>
          <w:szCs w:val="24"/>
        </w:rPr>
      </w:pPr>
    </w:p>
    <w:p w14:paraId="17941822" w14:textId="77777777" w:rsidR="00E73407" w:rsidRDefault="00B94FCC" w:rsidP="009C784B">
      <w:pPr>
        <w:tabs>
          <w:tab w:val="left" w:pos="0"/>
        </w:tabs>
        <w:rPr>
          <w:szCs w:val="24"/>
        </w:rPr>
      </w:pPr>
      <w:r w:rsidRPr="00E057C6">
        <w:rPr>
          <w:szCs w:val="24"/>
        </w:rPr>
        <w:t xml:space="preserve">Liia Tannbaum  </w:t>
      </w:r>
    </w:p>
    <w:p w14:paraId="58DEF9ED" w14:textId="7BDCC1F0" w:rsidR="00D3439A" w:rsidRPr="00E057C6" w:rsidRDefault="00035869" w:rsidP="002B55B8">
      <w:pPr>
        <w:tabs>
          <w:tab w:val="left" w:pos="0"/>
        </w:tabs>
        <w:rPr>
          <w:szCs w:val="24"/>
        </w:rPr>
      </w:pPr>
      <w:r w:rsidRPr="00E057C6">
        <w:rPr>
          <w:color w:val="0563C1" w:themeColor="hyperlink"/>
          <w:szCs w:val="24"/>
          <w:u w:val="single"/>
        </w:rPr>
        <w:t>liia.tannbaum@rmk.ee</w:t>
      </w:r>
    </w:p>
    <w:sectPr w:rsidR="00D3439A" w:rsidRPr="00E057C6" w:rsidSect="0059608B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BB524" w14:textId="77777777" w:rsidR="00B55374" w:rsidRDefault="00B55374">
      <w:r>
        <w:separator/>
      </w:r>
    </w:p>
  </w:endnote>
  <w:endnote w:type="continuationSeparator" w:id="0">
    <w:p w14:paraId="34090425" w14:textId="77777777" w:rsidR="00B55374" w:rsidRDefault="00B5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0A5C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F9190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B184" w14:textId="77777777" w:rsidR="00DD2A74" w:rsidRDefault="00DD2A7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C2E1" w14:textId="77777777" w:rsidR="00B55374" w:rsidRDefault="00B55374">
      <w:r>
        <w:separator/>
      </w:r>
    </w:p>
  </w:footnote>
  <w:footnote w:type="continuationSeparator" w:id="0">
    <w:p w14:paraId="018D800D" w14:textId="77777777" w:rsidR="00B55374" w:rsidRDefault="00B55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3883" w14:textId="77777777" w:rsidR="00DD2A74" w:rsidRDefault="00824EF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E7340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AAAF" w14:textId="77777777" w:rsidR="00DD2A74" w:rsidRDefault="00DD2A7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FC59" w14:textId="77777777" w:rsidR="00DD2A74" w:rsidRDefault="00DD2A7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286E352A"/>
    <w:multiLevelType w:val="hybridMultilevel"/>
    <w:tmpl w:val="7F266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A2B59"/>
    <w:multiLevelType w:val="hybridMultilevel"/>
    <w:tmpl w:val="C82255AA"/>
    <w:lvl w:ilvl="0" w:tplc="E5FCB9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4" w15:restartNumberingAfterBreak="0">
    <w:nsid w:val="4763667D"/>
    <w:multiLevelType w:val="hybridMultilevel"/>
    <w:tmpl w:val="004482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250352">
    <w:abstractNumId w:val="0"/>
  </w:num>
  <w:num w:numId="2" w16cid:durableId="1207176782">
    <w:abstractNumId w:val="3"/>
  </w:num>
  <w:num w:numId="3" w16cid:durableId="237525406">
    <w:abstractNumId w:val="4"/>
  </w:num>
  <w:num w:numId="4" w16cid:durableId="340276308">
    <w:abstractNumId w:val="2"/>
  </w:num>
  <w:num w:numId="5" w16cid:durableId="452094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B0"/>
    <w:rsid w:val="00015DDA"/>
    <w:rsid w:val="00035869"/>
    <w:rsid w:val="00036E18"/>
    <w:rsid w:val="00040E17"/>
    <w:rsid w:val="000505A8"/>
    <w:rsid w:val="00051E1B"/>
    <w:rsid w:val="00053980"/>
    <w:rsid w:val="00057739"/>
    <w:rsid w:val="000863B3"/>
    <w:rsid w:val="000B289B"/>
    <w:rsid w:val="000D70C8"/>
    <w:rsid w:val="000E2D42"/>
    <w:rsid w:val="000E336B"/>
    <w:rsid w:val="000E6A45"/>
    <w:rsid w:val="000F1234"/>
    <w:rsid w:val="00101CF5"/>
    <w:rsid w:val="00102118"/>
    <w:rsid w:val="0011337B"/>
    <w:rsid w:val="00115709"/>
    <w:rsid w:val="00135E4B"/>
    <w:rsid w:val="00152E21"/>
    <w:rsid w:val="00183187"/>
    <w:rsid w:val="0018586E"/>
    <w:rsid w:val="00190ACB"/>
    <w:rsid w:val="001954E3"/>
    <w:rsid w:val="001A7BBA"/>
    <w:rsid w:val="001B72A9"/>
    <w:rsid w:val="001F3B78"/>
    <w:rsid w:val="002931B0"/>
    <w:rsid w:val="002A139A"/>
    <w:rsid w:val="002A5927"/>
    <w:rsid w:val="002A77FE"/>
    <w:rsid w:val="002B55B8"/>
    <w:rsid w:val="002F10CD"/>
    <w:rsid w:val="00343A46"/>
    <w:rsid w:val="003814B5"/>
    <w:rsid w:val="003826D0"/>
    <w:rsid w:val="003F4ADD"/>
    <w:rsid w:val="00413968"/>
    <w:rsid w:val="0047220E"/>
    <w:rsid w:val="00486BEC"/>
    <w:rsid w:val="004D052B"/>
    <w:rsid w:val="004F29AA"/>
    <w:rsid w:val="00506A42"/>
    <w:rsid w:val="005541AD"/>
    <w:rsid w:val="00567ED2"/>
    <w:rsid w:val="0059608B"/>
    <w:rsid w:val="00596754"/>
    <w:rsid w:val="005C2091"/>
    <w:rsid w:val="005D137C"/>
    <w:rsid w:val="005D2AA3"/>
    <w:rsid w:val="005E2CFC"/>
    <w:rsid w:val="005E6EF8"/>
    <w:rsid w:val="006842F7"/>
    <w:rsid w:val="006B2B07"/>
    <w:rsid w:val="006D4176"/>
    <w:rsid w:val="006E4C4B"/>
    <w:rsid w:val="0070131D"/>
    <w:rsid w:val="0074484B"/>
    <w:rsid w:val="00797383"/>
    <w:rsid w:val="007B5C06"/>
    <w:rsid w:val="007E09FC"/>
    <w:rsid w:val="007E431C"/>
    <w:rsid w:val="007F2F87"/>
    <w:rsid w:val="0082032A"/>
    <w:rsid w:val="00824EF6"/>
    <w:rsid w:val="00832E90"/>
    <w:rsid w:val="00835488"/>
    <w:rsid w:val="008630D9"/>
    <w:rsid w:val="008834E3"/>
    <w:rsid w:val="008905FC"/>
    <w:rsid w:val="008A130C"/>
    <w:rsid w:val="008B655B"/>
    <w:rsid w:val="008E2D9C"/>
    <w:rsid w:val="008F5FB1"/>
    <w:rsid w:val="009162E0"/>
    <w:rsid w:val="0092711D"/>
    <w:rsid w:val="00936716"/>
    <w:rsid w:val="0095298D"/>
    <w:rsid w:val="00981519"/>
    <w:rsid w:val="009A7870"/>
    <w:rsid w:val="009C1C66"/>
    <w:rsid w:val="009C6F9A"/>
    <w:rsid w:val="009C784B"/>
    <w:rsid w:val="009D1209"/>
    <w:rsid w:val="009E55E4"/>
    <w:rsid w:val="00A30B96"/>
    <w:rsid w:val="00A41B69"/>
    <w:rsid w:val="00A44DAF"/>
    <w:rsid w:val="00A601A8"/>
    <w:rsid w:val="00AB4DFC"/>
    <w:rsid w:val="00AE61C3"/>
    <w:rsid w:val="00B13686"/>
    <w:rsid w:val="00B13C99"/>
    <w:rsid w:val="00B2496A"/>
    <w:rsid w:val="00B539DF"/>
    <w:rsid w:val="00B55374"/>
    <w:rsid w:val="00B57F17"/>
    <w:rsid w:val="00B6699E"/>
    <w:rsid w:val="00B90207"/>
    <w:rsid w:val="00B94FCC"/>
    <w:rsid w:val="00B9579F"/>
    <w:rsid w:val="00BA74C8"/>
    <w:rsid w:val="00C07141"/>
    <w:rsid w:val="00C31231"/>
    <w:rsid w:val="00C54D6E"/>
    <w:rsid w:val="00C55324"/>
    <w:rsid w:val="00C81260"/>
    <w:rsid w:val="00CA1757"/>
    <w:rsid w:val="00CC5D6E"/>
    <w:rsid w:val="00CE17B4"/>
    <w:rsid w:val="00D32818"/>
    <w:rsid w:val="00D3439A"/>
    <w:rsid w:val="00D81EF6"/>
    <w:rsid w:val="00D8352C"/>
    <w:rsid w:val="00DB2E6B"/>
    <w:rsid w:val="00DB3721"/>
    <w:rsid w:val="00DB38C1"/>
    <w:rsid w:val="00DB56BB"/>
    <w:rsid w:val="00DB69F5"/>
    <w:rsid w:val="00DC58B0"/>
    <w:rsid w:val="00DD2A74"/>
    <w:rsid w:val="00E057C6"/>
    <w:rsid w:val="00E3169A"/>
    <w:rsid w:val="00E73407"/>
    <w:rsid w:val="00E91D31"/>
    <w:rsid w:val="00EB22F5"/>
    <w:rsid w:val="00F04C2E"/>
    <w:rsid w:val="00F31961"/>
    <w:rsid w:val="00FA064C"/>
    <w:rsid w:val="00FA0CDF"/>
    <w:rsid w:val="00FA521B"/>
    <w:rsid w:val="00FA74B8"/>
    <w:rsid w:val="00FC4B77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CD6C0"/>
  <w14:defaultImageDpi w14:val="32767"/>
  <w15:docId w15:val="{A9508417-69DE-4081-919A-02F9BAD5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val="et-EE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931B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931B0"/>
    <w:rPr>
      <w:rFonts w:ascii="Tahoma" w:hAnsi="Tahoma" w:cs="Tahoma"/>
      <w:spacing w:val="2"/>
      <w:position w:val="6"/>
      <w:sz w:val="16"/>
      <w:szCs w:val="16"/>
      <w:lang w:val="et-EE"/>
    </w:rPr>
  </w:style>
  <w:style w:type="character" w:styleId="Hperlink">
    <w:name w:val="Hyperlink"/>
    <w:basedOn w:val="Liguvaikefont"/>
    <w:uiPriority w:val="99"/>
    <w:unhideWhenUsed/>
    <w:rsid w:val="0059608B"/>
    <w:rPr>
      <w:color w:val="0563C1" w:themeColor="hyperlink"/>
      <w:u w:val="single"/>
    </w:rPr>
  </w:style>
  <w:style w:type="paragraph" w:styleId="Loendilik">
    <w:name w:val="List Paragraph"/>
    <w:basedOn w:val="Normaallaad"/>
    <w:uiPriority w:val="34"/>
    <w:qFormat/>
    <w:rsid w:val="00D3439A"/>
    <w:pPr>
      <w:ind w:left="720"/>
      <w:contextualSpacing/>
    </w:pPr>
  </w:style>
  <w:style w:type="paragraph" w:customStyle="1" w:styleId="Default">
    <w:name w:val="Default"/>
    <w:rsid w:val="005D137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t-EE"/>
    </w:rPr>
  </w:style>
  <w:style w:type="paragraph" w:styleId="Normaallaadveeb">
    <w:name w:val="Normal (Web)"/>
    <w:basedOn w:val="Normaallaad"/>
    <w:uiPriority w:val="99"/>
    <w:unhideWhenUsed/>
    <w:rsid w:val="00E057C6"/>
    <w:pPr>
      <w:spacing w:before="100" w:beforeAutospacing="1" w:after="100" w:afterAutospacing="1"/>
    </w:pPr>
    <w:rPr>
      <w:spacing w:val="0"/>
      <w:position w:val="0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a.tannbaum\Downloads\kontaktandmetega_plank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kontaktandmetega_plank_20181113</Template>
  <TotalTime>4</TotalTime>
  <Pages>1</Pages>
  <Words>141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1390</CharactersWithSpaces>
  <SharedDoc>false</SharedDoc>
  <HLinks>
    <vt:vector size="6" baseType="variant">
      <vt:variant>
        <vt:i4>786512</vt:i4>
      </vt:variant>
      <vt:variant>
        <vt:i4>1024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Liia Tannbaum</dc:creator>
  <dc:description>Ver 6.0, 11.2018</dc:description>
  <cp:lastModifiedBy>Liia Tannbaum</cp:lastModifiedBy>
  <cp:revision>2</cp:revision>
  <cp:lastPrinted>2022-11-11T10:35:00Z</cp:lastPrinted>
  <dcterms:created xsi:type="dcterms:W3CDTF">2022-11-14T13:26:00Z</dcterms:created>
  <dcterms:modified xsi:type="dcterms:W3CDTF">2022-11-14T13:26:00Z</dcterms:modified>
</cp:coreProperties>
</file>